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29D5" w14:textId="21363F46" w:rsidR="00FA7058" w:rsidRDefault="002D4BBF" w:rsidP="00FA7058">
      <w:pPr>
        <w:pStyle w:val="Heading2"/>
        <w:jc w:val="both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C3D96A3" wp14:editId="76C4E071">
                <wp:simplePos x="0" y="0"/>
                <wp:positionH relativeFrom="page">
                  <wp:posOffset>5890260</wp:posOffset>
                </wp:positionH>
                <wp:positionV relativeFrom="page">
                  <wp:posOffset>-3098800</wp:posOffset>
                </wp:positionV>
                <wp:extent cx="1709928" cy="10782300"/>
                <wp:effectExtent l="12700" t="0" r="17780" b="12700"/>
                <wp:wrapNone/>
                <wp:docPr id="12" name="Rühm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928" cy="10782300"/>
                          <a:chOff x="0" y="0"/>
                          <a:chExt cx="1708484" cy="1069848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517358" y="0"/>
                            <a:ext cx="1191126" cy="10698480"/>
                            <a:chOff x="0" y="0"/>
                            <a:chExt cx="1191126" cy="10698480"/>
                          </a:xfrm>
                        </wpg:grpSpPr>
                        <wps:wsp>
                          <wps:cNvPr id="6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874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1126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98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0" y="8289758"/>
                            <a:ext cx="1102995" cy="107124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38100" cmpd="dbl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010B6" id="Rühm 12" o:spid="_x0000_s1026" style="position:absolute;margin-left:463.8pt;margin-top:-244pt;width:134.65pt;height:849pt;z-index:251654656;mso-position-horizontal-relative:page;mso-position-vertical-relative:page;mso-width-relative:margin;mso-height-relative:margin" coordsize="17084,1069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">
                <v:group id="Group 11" o:spid="_x0000_s1027" style="position:absolute;left:5173;width:11911;height:106984" coordsize="11911,1069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6" o:spid="_x0000_s1028" type="#_x0000_t32" style="position:absolute;left:10948;width:0;height:10698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" strokecolor="black [3213]" strokeweight="1pt"/>
                  <v:shape id="AutoShape 87" o:spid="_x0000_s1029" type="#_x0000_t32" style="position:absolute;left:11911;width:0;height:10698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" strokecolor="black [3213]" strokeweight="2.25pt"/>
                  <v:shape id="AutoShape 88" o:spid="_x0000_s1030" type="#_x0000_t32" style="position:absolute;width:0;height:10698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" strokecolor="black [3213]" strokeweight="1pt"/>
                </v:group>
                <v:oval id="Oval 89" o:spid="_x0000_s1031" style="position:absolute;top:82897;width:11029;height:107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" fillcolor="white [3212]" strokecolor="black [3213]" strokeweight="3pt">
                  <v:stroke linestyle="thinThin"/>
                </v:oval>
                <w10:wrap anchorx="page" anchory="page"/>
              </v:group>
            </w:pict>
          </mc:Fallback>
        </mc:AlternateContent>
      </w:r>
      <w:r w:rsidR="00BE7FC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3CA745" wp14:editId="1EAACC5C">
                <wp:simplePos x="0" y="0"/>
                <wp:positionH relativeFrom="page">
                  <wp:posOffset>6264948</wp:posOffset>
                </wp:positionH>
                <wp:positionV relativeFrom="page">
                  <wp:posOffset>67733</wp:posOffset>
                </wp:positionV>
                <wp:extent cx="1143000" cy="10058400"/>
                <wp:effectExtent l="0" t="0" r="0" b="0"/>
                <wp:wrapNone/>
                <wp:docPr id="3" name="Ristkülik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DB93C" w14:textId="77777777" w:rsidR="00A1195D" w:rsidRDefault="004136BD">
                            <w:p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75F6D" w:themeColor="text2"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75F6D" w:themeColor="text2"/>
                                <w:spacing w:val="20"/>
                                <w:sz w:val="72"/>
                                <w:szCs w:val="72"/>
                              </w:rPr>
                              <w:t>TAOTLUS</w:t>
                            </w:r>
                            <w:r w:rsidR="00A1195D"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75F6D" w:themeColor="text2"/>
                                <w:spacing w:val="2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A280346" w14:textId="51DEC696" w:rsidR="00A1195D" w:rsidRDefault="00000000">
                            <w:pPr>
                              <w:rPr>
                                <w:color w:val="575F6D" w:themeColor="text2"/>
                                <w:spacing w:val="20"/>
                              </w:rPr>
                            </w:pPr>
                            <w:sdt>
                              <w:sdtPr>
                                <w:rPr>
                                  <w:color w:val="575F6D" w:themeColor="text2"/>
                                  <w:spacing w:val="20"/>
                                </w:rPr>
                                <w:id w:val="66126102"/>
                                <w:placeholder>
                                  <w:docPart w:val="2C0B3035150B43A3B389C432C4E1E0F7"/>
                                </w:placeholder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 w:rsidR="00B0272F">
                                  <w:rPr>
                                    <w:color w:val="575F6D" w:themeColor="text2"/>
                                    <w:spacing w:val="20"/>
                                  </w:rPr>
                                  <w:t>EKL</w:t>
                                </w:r>
                              </w:sdtContent>
                            </w:sdt>
                            <w:r w:rsidR="00A1195D">
                              <w:rPr>
                                <w:color w:val="575F6D" w:themeColor="text2"/>
                                <w:spacing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olor w:val="575F6D" w:themeColor="text2"/>
                                  <w:spacing w:val="20"/>
                                </w:rPr>
                                <w:id w:val="76292381"/>
                                <w:placeholder>
                                  <w:docPart w:val="77F657680EAB4AAD81D673C12182DCED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Content>
                                <w:r w:rsidR="00A1195D">
                                  <w:rPr>
                                    <w:color w:val="575F6D" w:themeColor="text2"/>
                                    <w:spacing w:val="20"/>
                                  </w:rPr>
                                  <w:t>kutseeksam</w:t>
                                </w:r>
                                <w:r w:rsidR="00A1195D">
                                  <w:rPr>
                                    <w:color w:val="575F6D" w:themeColor="text2"/>
                                    <w:spacing w:val="20"/>
                                  </w:rPr>
                                  <w:br/>
                                </w:r>
                                <w:r w:rsidR="00A1195D">
                                  <w:rPr>
                                    <w:color w:val="575F6D" w:themeColor="text2"/>
                                    <w:spacing w:val="20"/>
                                  </w:rPr>
                                  <w:br/>
                                </w:r>
                                <w:r w:rsidR="00A1195D">
                                  <w:rPr>
                                    <w:color w:val="575F6D" w:themeColor="text2"/>
                                    <w:spacing w:val="20"/>
                                  </w:rPr>
                                  <w:br/>
                                </w:r>
                              </w:sdtContent>
                            </w:sdt>
                            <w:sdt>
                              <w:sdtPr>
                                <w:rPr>
                                  <w:color w:val="575F6D" w:themeColor="text2"/>
                                  <w:spacing w:val="20"/>
                                </w:rPr>
                                <w:id w:val="76292382"/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Content>
                                <w:r w:rsidR="00A1195D">
                                  <w:rPr>
                                    <w:color w:val="575F6D" w:themeColor="text2"/>
                                    <w:spacing w:val="20"/>
                                  </w:rPr>
                                  <w:t>avaldus</w:t>
                                </w:r>
                              </w:sdtContent>
                            </w:sdt>
                          </w:p>
                          <w:p w14:paraId="5C124B0D" w14:textId="77777777" w:rsidR="00A1195D" w:rsidRDefault="00A1195D">
                            <w:pPr>
                              <w:rPr>
                                <w:color w:val="575F6D" w:themeColor="text2"/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2D3CA745" id="Ristkülik 83" o:spid="_x0000_s1026" style="position:absolute;left:0;text-align:left;margin-left:493.3pt;margin-top:5.35pt;width:90pt;height:11in;z-index:251650560;visibility:visible;mso-wrap-style:square;mso-height-percent:1000;mso-wrap-distance-left:9pt;mso-wrap-distance-top:0;mso-wrap-distance-right:9pt;mso-wrap-distance-bottom:0;mso-position-horizontal:absolute;mso-position-horizontal-relative:page;mso-position-vertical:absolute;mso-position-vertical-relative:page;mso-height-percent:1000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" filled="f" stroked="f">
                <v:textbox style="layout-flow:vertical" inset="3.6pt,54pt,3.6pt,180pt">
                  <w:txbxContent>
                    <w:p w14:paraId="392DB93C" w14:textId="77777777" w:rsidR="00A1195D" w:rsidRDefault="004136BD">
                      <w:pPr>
                        <w:rPr>
                          <w:rFonts w:asciiTheme="majorHAnsi" w:eastAsiaTheme="majorEastAsia" w:hAnsiTheme="majorHAnsi" w:cstheme="majorBidi"/>
                          <w:caps/>
                          <w:color w:val="575F6D" w:themeColor="text2"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color w:val="575F6D" w:themeColor="text2"/>
                          <w:spacing w:val="20"/>
                          <w:sz w:val="72"/>
                          <w:szCs w:val="72"/>
                        </w:rPr>
                        <w:t>TAOTLUS</w:t>
                      </w:r>
                      <w:r w:rsidR="00A1195D">
                        <w:rPr>
                          <w:rFonts w:asciiTheme="majorHAnsi" w:eastAsiaTheme="majorEastAsia" w:hAnsiTheme="majorHAnsi" w:cstheme="majorBidi"/>
                          <w:caps/>
                          <w:color w:val="575F6D" w:themeColor="text2"/>
                          <w:spacing w:val="20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2A280346" w14:textId="51DEC696" w:rsidR="00A1195D" w:rsidRDefault="00000000">
                      <w:pPr>
                        <w:rPr>
                          <w:color w:val="575F6D" w:themeColor="text2"/>
                          <w:spacing w:val="20"/>
                        </w:rPr>
                      </w:pPr>
                      <w:sdt>
                        <w:sdtPr>
                          <w:rPr>
                            <w:color w:val="575F6D" w:themeColor="text2"/>
                            <w:spacing w:val="20"/>
                          </w:rPr>
                          <w:id w:val="66126102"/>
                          <w:placeholder>
                            <w:docPart w:val="2C0B3035150B43A3B389C432C4E1E0F7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r w:rsidR="00B0272F">
                            <w:rPr>
                              <w:color w:val="575F6D" w:themeColor="text2"/>
                              <w:spacing w:val="20"/>
                            </w:rPr>
                            <w:t>EKL</w:t>
                          </w:r>
                        </w:sdtContent>
                      </w:sdt>
                      <w:r w:rsidR="00A1195D">
                        <w:rPr>
                          <w:color w:val="575F6D" w:themeColor="text2"/>
                          <w:spacing w:val="20"/>
                        </w:rPr>
                        <w:t xml:space="preserve">  </w:t>
                      </w:r>
                      <w:sdt>
                        <w:sdtPr>
                          <w:rPr>
                            <w:color w:val="575F6D" w:themeColor="text2"/>
                            <w:spacing w:val="20"/>
                          </w:rPr>
                          <w:id w:val="76292381"/>
                          <w:placeholder>
                            <w:docPart w:val="77F657680EAB4AAD81D673C12182DCED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r w:rsidR="00A1195D">
                            <w:rPr>
                              <w:color w:val="575F6D" w:themeColor="text2"/>
                              <w:spacing w:val="20"/>
                            </w:rPr>
                            <w:t>kutseeksam</w:t>
                          </w:r>
                          <w:r w:rsidR="00A1195D">
                            <w:rPr>
                              <w:color w:val="575F6D" w:themeColor="text2"/>
                              <w:spacing w:val="20"/>
                            </w:rPr>
                            <w:br/>
                          </w:r>
                          <w:r w:rsidR="00A1195D">
                            <w:rPr>
                              <w:color w:val="575F6D" w:themeColor="text2"/>
                              <w:spacing w:val="20"/>
                            </w:rPr>
                            <w:br/>
                          </w:r>
                          <w:r w:rsidR="00A1195D">
                            <w:rPr>
                              <w:color w:val="575F6D" w:themeColor="text2"/>
                              <w:spacing w:val="20"/>
                            </w:rPr>
                            <w:br/>
                          </w:r>
                        </w:sdtContent>
                      </w:sdt>
                      <w:sdt>
                        <w:sdtPr>
                          <w:rPr>
                            <w:color w:val="575F6D" w:themeColor="text2"/>
                            <w:spacing w:val="20"/>
                          </w:rPr>
                          <w:id w:val="76292382"/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r w:rsidR="00A1195D">
                            <w:rPr>
                              <w:color w:val="575F6D" w:themeColor="text2"/>
                              <w:spacing w:val="20"/>
                            </w:rPr>
                            <w:t>avaldus</w:t>
                          </w:r>
                        </w:sdtContent>
                      </w:sdt>
                    </w:p>
                    <w:p w14:paraId="5C124B0D" w14:textId="77777777" w:rsidR="00A1195D" w:rsidRDefault="00A1195D">
                      <w:pPr>
                        <w:rPr>
                          <w:color w:val="575F6D" w:themeColor="text2"/>
                          <w:spacing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136BD">
        <w:t>KUTSE TAOTLEMISE TAOTLUS</w:t>
      </w:r>
    </w:p>
    <w:p w14:paraId="2F2B4A0D" w14:textId="64271A80" w:rsidR="00FA7058" w:rsidRDefault="00FA7058" w:rsidP="00FA7058">
      <w:pPr>
        <w:jc w:val="both"/>
      </w:pPr>
      <w:r>
        <w:t>* - Tärniga märgitud alad on kohustuslikud avalduse täitmisel</w:t>
      </w:r>
    </w:p>
    <w:p w14:paraId="2AC4ABCA" w14:textId="77777777" w:rsidR="00FA7058" w:rsidRDefault="00FA7058" w:rsidP="00FA7058">
      <w:pPr>
        <w:jc w:val="both"/>
      </w:pPr>
      <w:r>
        <w:t>KK- Kutsekomisjon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3"/>
        <w:gridCol w:w="4364"/>
      </w:tblGrid>
      <w:tr w:rsidR="00FA7058" w14:paraId="7B0D8CE8" w14:textId="77777777" w:rsidTr="00622C11">
        <w:trPr>
          <w:trHeight w:val="260"/>
        </w:trPr>
        <w:tc>
          <w:tcPr>
            <w:tcW w:w="4363" w:type="dxa"/>
          </w:tcPr>
          <w:p w14:paraId="55FF40C5" w14:textId="77777777" w:rsidR="00FA7058" w:rsidRPr="00622C11" w:rsidRDefault="00FA7058" w:rsidP="00FA7058">
            <w:pPr>
              <w:jc w:val="both"/>
              <w:rPr>
                <w:b/>
              </w:rPr>
            </w:pPr>
            <w:r w:rsidRPr="00622C11">
              <w:rPr>
                <w:b/>
              </w:rPr>
              <w:t>TAOTLEJA</w:t>
            </w:r>
          </w:p>
        </w:tc>
        <w:tc>
          <w:tcPr>
            <w:tcW w:w="4364" w:type="dxa"/>
          </w:tcPr>
          <w:p w14:paraId="3C649DFB" w14:textId="77777777" w:rsidR="00FA7058" w:rsidRPr="00622C11" w:rsidRDefault="00FA7058" w:rsidP="00FA7058">
            <w:pPr>
              <w:jc w:val="both"/>
              <w:rPr>
                <w:b/>
              </w:rPr>
            </w:pPr>
            <w:r w:rsidRPr="00622C11">
              <w:rPr>
                <w:b/>
              </w:rPr>
              <w:t>Täidab taotleja</w:t>
            </w:r>
          </w:p>
        </w:tc>
      </w:tr>
      <w:tr w:rsidR="00FA7058" w14:paraId="4DB30E56" w14:textId="77777777" w:rsidTr="00622C11">
        <w:trPr>
          <w:trHeight w:val="271"/>
        </w:trPr>
        <w:tc>
          <w:tcPr>
            <w:tcW w:w="4363" w:type="dxa"/>
          </w:tcPr>
          <w:p w14:paraId="51E3A19B" w14:textId="77777777" w:rsidR="00FA7058" w:rsidRDefault="00622C11" w:rsidP="00FA7058">
            <w:pPr>
              <w:jc w:val="both"/>
            </w:pPr>
            <w:r>
              <w:t xml:space="preserve">Ees- ja perekonnanimi* </w:t>
            </w:r>
          </w:p>
        </w:tc>
        <w:tc>
          <w:tcPr>
            <w:tcW w:w="4364" w:type="dxa"/>
          </w:tcPr>
          <w:p w14:paraId="24BBA4EE" w14:textId="77777777" w:rsidR="00FA7058" w:rsidRDefault="00FA7058" w:rsidP="00FA7058">
            <w:pPr>
              <w:jc w:val="both"/>
            </w:pPr>
          </w:p>
        </w:tc>
      </w:tr>
      <w:tr w:rsidR="00FA7058" w14:paraId="327A3223" w14:textId="77777777" w:rsidTr="00622C11">
        <w:trPr>
          <w:trHeight w:val="260"/>
        </w:trPr>
        <w:tc>
          <w:tcPr>
            <w:tcW w:w="4363" w:type="dxa"/>
          </w:tcPr>
          <w:p w14:paraId="6939C4D8" w14:textId="77777777" w:rsidR="00FA7058" w:rsidRDefault="00622C11" w:rsidP="00FA7058">
            <w:pPr>
              <w:jc w:val="both"/>
            </w:pPr>
            <w:r>
              <w:t xml:space="preserve">Isikukood* </w:t>
            </w:r>
          </w:p>
        </w:tc>
        <w:tc>
          <w:tcPr>
            <w:tcW w:w="4364" w:type="dxa"/>
          </w:tcPr>
          <w:p w14:paraId="684176DF" w14:textId="77777777" w:rsidR="00FA7058" w:rsidRDefault="00FA7058" w:rsidP="00FA7058">
            <w:pPr>
              <w:jc w:val="both"/>
            </w:pPr>
          </w:p>
        </w:tc>
      </w:tr>
      <w:tr w:rsidR="00FA7058" w14:paraId="50482339" w14:textId="77777777" w:rsidTr="00622C11">
        <w:trPr>
          <w:trHeight w:val="271"/>
        </w:trPr>
        <w:tc>
          <w:tcPr>
            <w:tcW w:w="4363" w:type="dxa"/>
          </w:tcPr>
          <w:p w14:paraId="14E23C7D" w14:textId="77777777" w:rsidR="00FA7058" w:rsidRDefault="00622C11" w:rsidP="00FA7058">
            <w:pPr>
              <w:jc w:val="both"/>
            </w:pPr>
            <w:r>
              <w:t xml:space="preserve">Postiaadress* </w:t>
            </w:r>
          </w:p>
        </w:tc>
        <w:tc>
          <w:tcPr>
            <w:tcW w:w="4364" w:type="dxa"/>
          </w:tcPr>
          <w:p w14:paraId="46373DBC" w14:textId="77777777" w:rsidR="00FA7058" w:rsidRDefault="00FA7058" w:rsidP="00FA7058">
            <w:pPr>
              <w:jc w:val="both"/>
            </w:pPr>
          </w:p>
        </w:tc>
      </w:tr>
      <w:tr w:rsidR="00FA7058" w14:paraId="3DDCAF32" w14:textId="77777777" w:rsidTr="00622C11">
        <w:trPr>
          <w:trHeight w:val="260"/>
        </w:trPr>
        <w:tc>
          <w:tcPr>
            <w:tcW w:w="4363" w:type="dxa"/>
          </w:tcPr>
          <w:p w14:paraId="7A7C17F2" w14:textId="77777777" w:rsidR="00FA7058" w:rsidRDefault="00622C11" w:rsidP="00FA7058">
            <w:pPr>
              <w:jc w:val="both"/>
            </w:pPr>
            <w:r>
              <w:t xml:space="preserve">Kontaktelefon* </w:t>
            </w:r>
          </w:p>
        </w:tc>
        <w:tc>
          <w:tcPr>
            <w:tcW w:w="4364" w:type="dxa"/>
          </w:tcPr>
          <w:p w14:paraId="05AFA1BE" w14:textId="77777777" w:rsidR="00FA7058" w:rsidRDefault="00FA7058" w:rsidP="00FA7058">
            <w:pPr>
              <w:jc w:val="both"/>
            </w:pPr>
          </w:p>
        </w:tc>
      </w:tr>
      <w:tr w:rsidR="00FA7058" w14:paraId="1F105A83" w14:textId="77777777" w:rsidTr="00622C11">
        <w:trPr>
          <w:trHeight w:val="271"/>
        </w:trPr>
        <w:tc>
          <w:tcPr>
            <w:tcW w:w="4363" w:type="dxa"/>
          </w:tcPr>
          <w:p w14:paraId="5639DB58" w14:textId="77777777" w:rsidR="00FA7058" w:rsidRDefault="00622C11" w:rsidP="00FA7058">
            <w:pPr>
              <w:jc w:val="both"/>
            </w:pPr>
            <w:r>
              <w:t xml:space="preserve">E-posti aadress* </w:t>
            </w:r>
          </w:p>
        </w:tc>
        <w:tc>
          <w:tcPr>
            <w:tcW w:w="4364" w:type="dxa"/>
          </w:tcPr>
          <w:p w14:paraId="04A09211" w14:textId="77777777" w:rsidR="00FA7058" w:rsidRDefault="00FA7058" w:rsidP="00FA7058">
            <w:pPr>
              <w:jc w:val="both"/>
            </w:pPr>
          </w:p>
        </w:tc>
      </w:tr>
      <w:tr w:rsidR="00FA7058" w14:paraId="19C0A17D" w14:textId="77777777" w:rsidTr="00622C11">
        <w:trPr>
          <w:trHeight w:val="260"/>
        </w:trPr>
        <w:tc>
          <w:tcPr>
            <w:tcW w:w="4363" w:type="dxa"/>
          </w:tcPr>
          <w:p w14:paraId="516D203E" w14:textId="77777777" w:rsidR="00FA7058" w:rsidRDefault="00622C11" w:rsidP="00FA7058">
            <w:pPr>
              <w:jc w:val="both"/>
            </w:pPr>
            <w:r>
              <w:t xml:space="preserve">Tööandja nimetus, aadress </w:t>
            </w:r>
          </w:p>
        </w:tc>
        <w:tc>
          <w:tcPr>
            <w:tcW w:w="4364" w:type="dxa"/>
          </w:tcPr>
          <w:p w14:paraId="627ABD64" w14:textId="77777777" w:rsidR="00FA7058" w:rsidRDefault="00FA7058" w:rsidP="00FA7058">
            <w:pPr>
              <w:jc w:val="both"/>
            </w:pPr>
          </w:p>
        </w:tc>
      </w:tr>
      <w:tr w:rsidR="00622C11" w14:paraId="7541CC4E" w14:textId="77777777" w:rsidTr="00622C11">
        <w:trPr>
          <w:trHeight w:val="260"/>
        </w:trPr>
        <w:tc>
          <w:tcPr>
            <w:tcW w:w="4363" w:type="dxa"/>
          </w:tcPr>
          <w:p w14:paraId="0DFFEB11" w14:textId="77777777" w:rsidR="00622C11" w:rsidRDefault="00622C11" w:rsidP="00FA7058">
            <w:pPr>
              <w:jc w:val="both"/>
            </w:pPr>
            <w:r>
              <w:t xml:space="preserve">Kontaktisiku nimi ja telefon* </w:t>
            </w:r>
          </w:p>
        </w:tc>
        <w:tc>
          <w:tcPr>
            <w:tcW w:w="4364" w:type="dxa"/>
          </w:tcPr>
          <w:p w14:paraId="2DE99690" w14:textId="77777777" w:rsidR="00622C11" w:rsidRDefault="00622C11" w:rsidP="00FA7058">
            <w:pPr>
              <w:jc w:val="both"/>
            </w:pPr>
          </w:p>
        </w:tc>
      </w:tr>
      <w:tr w:rsidR="00622C11" w14:paraId="1F6C0A22" w14:textId="77777777" w:rsidTr="00622C11">
        <w:trPr>
          <w:trHeight w:val="260"/>
        </w:trPr>
        <w:tc>
          <w:tcPr>
            <w:tcW w:w="4363" w:type="dxa"/>
          </w:tcPr>
          <w:p w14:paraId="7847BCCD" w14:textId="77777777" w:rsidR="00622C11" w:rsidRDefault="00622C11" w:rsidP="00FA7058">
            <w:pPr>
              <w:jc w:val="both"/>
            </w:pPr>
            <w:r>
              <w:t xml:space="preserve">Kuulumine erialaliitudesse </w:t>
            </w:r>
          </w:p>
        </w:tc>
        <w:tc>
          <w:tcPr>
            <w:tcW w:w="4364" w:type="dxa"/>
          </w:tcPr>
          <w:p w14:paraId="7322F709" w14:textId="77777777" w:rsidR="00622C11" w:rsidRDefault="00622C11" w:rsidP="00FA7058">
            <w:pPr>
              <w:jc w:val="both"/>
            </w:pPr>
          </w:p>
        </w:tc>
      </w:tr>
      <w:tr w:rsidR="00622C11" w14:paraId="162657E0" w14:textId="77777777" w:rsidTr="00622C11">
        <w:trPr>
          <w:trHeight w:val="260"/>
        </w:trPr>
        <w:tc>
          <w:tcPr>
            <w:tcW w:w="4363" w:type="dxa"/>
          </w:tcPr>
          <w:p w14:paraId="0ECD898E" w14:textId="77777777" w:rsidR="00622C11" w:rsidRDefault="00622C11" w:rsidP="00FA7058">
            <w:pPr>
              <w:jc w:val="both"/>
            </w:pPr>
            <w:r>
              <w:t>Haridus*</w:t>
            </w:r>
          </w:p>
        </w:tc>
        <w:tc>
          <w:tcPr>
            <w:tcW w:w="4364" w:type="dxa"/>
          </w:tcPr>
          <w:p w14:paraId="7E22BFD5" w14:textId="77777777" w:rsidR="00622C11" w:rsidRDefault="00622C11" w:rsidP="00FA7058">
            <w:pPr>
              <w:jc w:val="both"/>
            </w:pPr>
          </w:p>
        </w:tc>
      </w:tr>
    </w:tbl>
    <w:p w14:paraId="76356B2C" w14:textId="5BC126BC" w:rsidR="004136BD" w:rsidRDefault="00113868" w:rsidP="00FA7058">
      <w:pPr>
        <w:jc w:val="both"/>
        <w:rPr>
          <w:b/>
          <w:bCs/>
        </w:rPr>
      </w:pPr>
      <w:r>
        <w:t xml:space="preserve">Palume arve tasuda a/a </w:t>
      </w:r>
      <w:r w:rsidRPr="00113868">
        <w:rPr>
          <w:b/>
          <w:bCs/>
        </w:rPr>
        <w:t>EE412200221070166591</w:t>
      </w:r>
      <w:r>
        <w:t xml:space="preserve"> Eesti Kosmeetikute Liit MTÜ, summas </w:t>
      </w:r>
      <w:r w:rsidRPr="00113868">
        <w:rPr>
          <w:b/>
          <w:bCs/>
        </w:rPr>
        <w:t>222 €</w:t>
      </w:r>
    </w:p>
    <w:p w14:paraId="0C48F869" w14:textId="5FCD868A" w:rsidR="00113868" w:rsidRDefault="00113868" w:rsidP="00FA7058">
      <w:pPr>
        <w:jc w:val="both"/>
      </w:pPr>
      <w:r>
        <w:t>K</w:t>
      </w:r>
      <w:r w:rsidR="00910A5A">
        <w:t xml:space="preserve">es </w:t>
      </w:r>
      <w:r>
        <w:t xml:space="preserve">soovib arvet ettevõttele, siis palume saata ettevõtte rekvisiidid. </w:t>
      </w:r>
    </w:p>
    <w:p w14:paraId="7A5D6F8A" w14:textId="77777777" w:rsidR="00BE7FCE" w:rsidRDefault="00BE7FCE" w:rsidP="00FA7058">
      <w:pPr>
        <w:jc w:val="both"/>
      </w:pPr>
      <w:r>
        <w:t>TAOTLETAVA KUTSENIMETUS JA TASE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4370"/>
      </w:tblGrid>
      <w:tr w:rsidR="00BE7FCE" w14:paraId="598F64B1" w14:textId="77777777" w:rsidTr="00BE7FCE">
        <w:trPr>
          <w:trHeight w:val="244"/>
        </w:trPr>
        <w:tc>
          <w:tcPr>
            <w:tcW w:w="4369" w:type="dxa"/>
          </w:tcPr>
          <w:p w14:paraId="6D8D0B60" w14:textId="77777777" w:rsidR="00BE7FCE" w:rsidRPr="00BE7FCE" w:rsidRDefault="00BE7FCE" w:rsidP="00BE7FCE">
            <w:pPr>
              <w:rPr>
                <w:b/>
              </w:rPr>
            </w:pPr>
            <w:r>
              <w:rPr>
                <w:b/>
              </w:rPr>
              <w:t>KUTSE TASE*</w:t>
            </w:r>
          </w:p>
        </w:tc>
        <w:tc>
          <w:tcPr>
            <w:tcW w:w="4370" w:type="dxa"/>
          </w:tcPr>
          <w:p w14:paraId="56FA40A9" w14:textId="77777777" w:rsidR="00BE7FCE" w:rsidRDefault="00BE7FCE" w:rsidP="00FA7058">
            <w:pPr>
              <w:jc w:val="both"/>
            </w:pPr>
            <w:r w:rsidRPr="00622C11">
              <w:rPr>
                <w:b/>
              </w:rPr>
              <w:t>Täidab taotleja</w:t>
            </w:r>
          </w:p>
        </w:tc>
      </w:tr>
      <w:tr w:rsidR="00BE7FCE" w14:paraId="03C986BC" w14:textId="77777777" w:rsidTr="00BE7FCE">
        <w:trPr>
          <w:trHeight w:val="254"/>
        </w:trPr>
        <w:tc>
          <w:tcPr>
            <w:tcW w:w="4369" w:type="dxa"/>
          </w:tcPr>
          <w:p w14:paraId="6D16B736" w14:textId="270F7349" w:rsidR="00BE7FCE" w:rsidRDefault="00B0272F" w:rsidP="00FA7058">
            <w:pPr>
              <w:jc w:val="both"/>
            </w:pPr>
            <w:r>
              <w:t>Kosmeetik 5</w:t>
            </w:r>
          </w:p>
        </w:tc>
        <w:tc>
          <w:tcPr>
            <w:tcW w:w="4370" w:type="dxa"/>
          </w:tcPr>
          <w:p w14:paraId="1B7F7573" w14:textId="77777777" w:rsidR="00BE7FCE" w:rsidRDefault="00BE7FCE" w:rsidP="00FA7058">
            <w:pPr>
              <w:jc w:val="both"/>
            </w:pPr>
          </w:p>
        </w:tc>
      </w:tr>
      <w:tr w:rsidR="00BE7FCE" w14:paraId="0FC9FCEF" w14:textId="77777777" w:rsidTr="00BE7FCE">
        <w:trPr>
          <w:trHeight w:val="254"/>
        </w:trPr>
        <w:tc>
          <w:tcPr>
            <w:tcW w:w="4369" w:type="dxa"/>
          </w:tcPr>
          <w:p w14:paraId="490F7D76" w14:textId="77777777" w:rsidR="00BE7FCE" w:rsidRDefault="00BE7FCE" w:rsidP="00FA7058">
            <w:pPr>
              <w:jc w:val="both"/>
            </w:pPr>
            <w:r>
              <w:t>Kutseksami toimumise aeg*</w:t>
            </w:r>
          </w:p>
        </w:tc>
        <w:tc>
          <w:tcPr>
            <w:tcW w:w="4370" w:type="dxa"/>
          </w:tcPr>
          <w:p w14:paraId="724D051C" w14:textId="77777777" w:rsidR="00BE7FCE" w:rsidRDefault="00BE7FCE" w:rsidP="00FA7058">
            <w:pPr>
              <w:jc w:val="both"/>
            </w:pPr>
          </w:p>
        </w:tc>
      </w:tr>
    </w:tbl>
    <w:p w14:paraId="698C3351" w14:textId="77777777" w:rsidR="002222A1" w:rsidRDefault="002222A1" w:rsidP="002222A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en-US" w:eastAsia="en-US"/>
        </w:rPr>
      </w:pPr>
    </w:p>
    <w:p w14:paraId="7BF10BF8" w14:textId="5698A195" w:rsidR="002222A1" w:rsidRPr="002222A1" w:rsidRDefault="002222A1" w:rsidP="002222A1">
      <w:pPr>
        <w:spacing w:after="0" w:line="240" w:lineRule="auto"/>
        <w:rPr>
          <w:rFonts w:asciiTheme="majorHAnsi" w:eastAsia="Times New Roman" w:hAnsiTheme="majorHAnsi" w:cs="Arial"/>
          <w:color w:val="333333"/>
          <w:shd w:val="clear" w:color="auto" w:fill="FFFFFF"/>
          <w:lang w:val="en-US" w:eastAsia="en-US"/>
        </w:rPr>
      </w:pPr>
      <w:r w:rsidRPr="002222A1">
        <w:rPr>
          <w:rFonts w:asciiTheme="majorHAnsi" w:eastAsia="Times New Roman" w:hAnsiTheme="majorHAnsi" w:cs="Arial"/>
          <w:color w:val="333333"/>
          <w:shd w:val="clear" w:color="auto" w:fill="FFFFFF"/>
          <w:lang w:val="en-US" w:eastAsia="en-US"/>
        </w:rPr>
        <w:t>VABALT VALITAVAD KOMPETENTSID, MILLEST VALIDA ÜKS</w:t>
      </w:r>
    </w:p>
    <w:p w14:paraId="19007905" w14:textId="77777777" w:rsidR="002222A1" w:rsidRPr="002222A1" w:rsidRDefault="002222A1" w:rsidP="002222A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4370"/>
      </w:tblGrid>
      <w:tr w:rsidR="002222A1" w14:paraId="34E75A33" w14:textId="77777777" w:rsidTr="00006E4C">
        <w:trPr>
          <w:trHeight w:val="244"/>
        </w:trPr>
        <w:tc>
          <w:tcPr>
            <w:tcW w:w="4369" w:type="dxa"/>
          </w:tcPr>
          <w:p w14:paraId="31E04481" w14:textId="3B1B3463" w:rsidR="002222A1" w:rsidRPr="00BE7FCE" w:rsidRDefault="002222A1" w:rsidP="00006E4C">
            <w:pPr>
              <w:rPr>
                <w:b/>
              </w:rPr>
            </w:pPr>
            <w:r>
              <w:rPr>
                <w:b/>
              </w:rPr>
              <w:t>LISA KOMPENTENTS*</w:t>
            </w:r>
          </w:p>
        </w:tc>
        <w:tc>
          <w:tcPr>
            <w:tcW w:w="4370" w:type="dxa"/>
          </w:tcPr>
          <w:p w14:paraId="03B0E900" w14:textId="77777777" w:rsidR="002222A1" w:rsidRDefault="002222A1" w:rsidP="00006E4C">
            <w:pPr>
              <w:jc w:val="both"/>
            </w:pPr>
            <w:r w:rsidRPr="00622C11">
              <w:rPr>
                <w:b/>
              </w:rPr>
              <w:t>Täidab taotleja</w:t>
            </w:r>
          </w:p>
        </w:tc>
      </w:tr>
      <w:tr w:rsidR="002222A1" w14:paraId="7AD37999" w14:textId="77777777" w:rsidTr="00006E4C">
        <w:trPr>
          <w:trHeight w:val="254"/>
        </w:trPr>
        <w:tc>
          <w:tcPr>
            <w:tcW w:w="4369" w:type="dxa"/>
          </w:tcPr>
          <w:p w14:paraId="3A7FF9DD" w14:textId="436B47F8" w:rsidR="002222A1" w:rsidRDefault="002222A1" w:rsidP="00006E4C">
            <w:pPr>
              <w:jc w:val="both"/>
            </w:pPr>
            <w:proofErr w:type="spellStart"/>
            <w:r>
              <w:t>Kehahooluds</w:t>
            </w:r>
            <w:proofErr w:type="spellEnd"/>
            <w:r>
              <w:t>*</w:t>
            </w:r>
          </w:p>
        </w:tc>
        <w:tc>
          <w:tcPr>
            <w:tcW w:w="4370" w:type="dxa"/>
          </w:tcPr>
          <w:p w14:paraId="5AA158AB" w14:textId="2E037833" w:rsidR="002222A1" w:rsidRDefault="002222A1" w:rsidP="00006E4C">
            <w:pPr>
              <w:jc w:val="both"/>
            </w:pPr>
          </w:p>
        </w:tc>
      </w:tr>
      <w:tr w:rsidR="002222A1" w14:paraId="01B20D5B" w14:textId="77777777" w:rsidTr="00006E4C">
        <w:trPr>
          <w:trHeight w:val="254"/>
        </w:trPr>
        <w:tc>
          <w:tcPr>
            <w:tcW w:w="4369" w:type="dxa"/>
          </w:tcPr>
          <w:p w14:paraId="5869140B" w14:textId="33979F12" w:rsidR="002222A1" w:rsidRDefault="002222A1" w:rsidP="00006E4C">
            <w:pPr>
              <w:jc w:val="both"/>
            </w:pPr>
            <w:r>
              <w:t xml:space="preserve">Jalgade ja </w:t>
            </w:r>
            <w:proofErr w:type="spellStart"/>
            <w:r>
              <w:t>kätehooldus</w:t>
            </w:r>
            <w:proofErr w:type="spellEnd"/>
            <w:r>
              <w:t>*</w:t>
            </w:r>
          </w:p>
        </w:tc>
        <w:tc>
          <w:tcPr>
            <w:tcW w:w="4370" w:type="dxa"/>
          </w:tcPr>
          <w:p w14:paraId="5232CB67" w14:textId="77777777" w:rsidR="002222A1" w:rsidRDefault="002222A1" w:rsidP="00006E4C">
            <w:pPr>
              <w:jc w:val="both"/>
            </w:pPr>
          </w:p>
        </w:tc>
      </w:tr>
    </w:tbl>
    <w:p w14:paraId="06E96203" w14:textId="77777777" w:rsidR="006F6126" w:rsidRDefault="006F6126" w:rsidP="002D4BBF">
      <w:pPr>
        <w:spacing w:after="120"/>
        <w:jc w:val="both"/>
      </w:pPr>
    </w:p>
    <w:p w14:paraId="1285C4EE" w14:textId="77777777" w:rsidR="00FA3BAF" w:rsidRDefault="00FA3BAF" w:rsidP="00FA7058">
      <w:pPr>
        <w:jc w:val="both"/>
      </w:pPr>
      <w:r>
        <w:t>AVALDUSELE LISATUD DOKUMENTIDE LOETELU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1230"/>
        <w:gridCol w:w="2760"/>
      </w:tblGrid>
      <w:tr w:rsidR="00FA3BAF" w14:paraId="6F692F76" w14:textId="77777777" w:rsidTr="00FA3BAF">
        <w:trPr>
          <w:trHeight w:val="215"/>
        </w:trPr>
        <w:tc>
          <w:tcPr>
            <w:tcW w:w="4754" w:type="dxa"/>
          </w:tcPr>
          <w:p w14:paraId="30E0A68B" w14:textId="77777777" w:rsidR="001E76BC" w:rsidRPr="004136BD" w:rsidRDefault="001E76BC" w:rsidP="00FA3BAF">
            <w:pPr>
              <w:jc w:val="center"/>
              <w:rPr>
                <w:b/>
              </w:rPr>
            </w:pPr>
            <w:r w:rsidRPr="004136BD">
              <w:rPr>
                <w:b/>
              </w:rPr>
              <w:t>Esmataotlemine</w:t>
            </w:r>
          </w:p>
          <w:p w14:paraId="3561F24C" w14:textId="77777777" w:rsidR="00FA3BAF" w:rsidRDefault="00FA3BAF" w:rsidP="00FA3BAF">
            <w:pPr>
              <w:jc w:val="center"/>
            </w:pPr>
            <w:r>
              <w:t>Dokumendi nimetus vastavalt taotletavale tasemele</w:t>
            </w:r>
          </w:p>
        </w:tc>
        <w:tc>
          <w:tcPr>
            <w:tcW w:w="1230" w:type="dxa"/>
          </w:tcPr>
          <w:p w14:paraId="0999123F" w14:textId="77777777" w:rsidR="00FA3BAF" w:rsidRDefault="00FA3BAF" w:rsidP="00FA7058">
            <w:pPr>
              <w:jc w:val="both"/>
            </w:pPr>
            <w:r>
              <w:t>Märkida</w:t>
            </w:r>
          </w:p>
          <w:p w14:paraId="505DBD0C" w14:textId="77777777" w:rsidR="00FA3BAF" w:rsidRDefault="00FA3BAF" w:rsidP="00FA3BAF">
            <w:pPr>
              <w:jc w:val="center"/>
            </w:pPr>
            <w:r>
              <w:t>X</w:t>
            </w:r>
          </w:p>
        </w:tc>
        <w:tc>
          <w:tcPr>
            <w:tcW w:w="2760" w:type="dxa"/>
          </w:tcPr>
          <w:p w14:paraId="372A5E1C" w14:textId="77777777" w:rsidR="00FA3BAF" w:rsidRDefault="00FA3BAF" w:rsidP="00FA7058">
            <w:pPr>
              <w:jc w:val="both"/>
            </w:pPr>
            <w:r>
              <w:t>Täidab KK töötaja</w:t>
            </w:r>
          </w:p>
        </w:tc>
      </w:tr>
      <w:tr w:rsidR="00FA3BAF" w14:paraId="65EE92F6" w14:textId="77777777" w:rsidTr="00FA3BAF">
        <w:trPr>
          <w:trHeight w:val="224"/>
        </w:trPr>
        <w:tc>
          <w:tcPr>
            <w:tcW w:w="4754" w:type="dxa"/>
          </w:tcPr>
          <w:p w14:paraId="333BF7F3" w14:textId="625A3AD9" w:rsidR="00FA3BAF" w:rsidRDefault="00FA3BAF" w:rsidP="00FA3BAF">
            <w:r w:rsidRPr="00FA3BAF">
              <w:t>haridust tõendava(te) dokumendi(dokumentide) koopia(d), keskharidust tõendava(te) do</w:t>
            </w:r>
            <w:r>
              <w:t>kumendi(dokumentide) koopia(d)</w:t>
            </w:r>
          </w:p>
        </w:tc>
        <w:tc>
          <w:tcPr>
            <w:tcW w:w="1230" w:type="dxa"/>
          </w:tcPr>
          <w:p w14:paraId="1EA3E6C4" w14:textId="77777777" w:rsidR="00FA3BAF" w:rsidRDefault="00FA3BAF" w:rsidP="00FA7058">
            <w:pPr>
              <w:jc w:val="both"/>
            </w:pPr>
          </w:p>
        </w:tc>
        <w:tc>
          <w:tcPr>
            <w:tcW w:w="2760" w:type="dxa"/>
          </w:tcPr>
          <w:p w14:paraId="10D8BD9B" w14:textId="77777777" w:rsidR="00FA3BAF" w:rsidRDefault="00FA3BAF" w:rsidP="00FA7058">
            <w:pPr>
              <w:jc w:val="both"/>
            </w:pPr>
          </w:p>
        </w:tc>
      </w:tr>
      <w:tr w:rsidR="00FA3BAF" w14:paraId="0B3AB4BB" w14:textId="77777777" w:rsidTr="00FA3BAF">
        <w:trPr>
          <w:trHeight w:val="215"/>
        </w:trPr>
        <w:tc>
          <w:tcPr>
            <w:tcW w:w="4754" w:type="dxa"/>
          </w:tcPr>
          <w:p w14:paraId="786B3D43" w14:textId="5CC081BB" w:rsidR="00FA3BAF" w:rsidRPr="00FA3BAF" w:rsidRDefault="00B0272F" w:rsidP="00FA3BAF">
            <w:r>
              <w:t>õ</w:t>
            </w:r>
            <w:r w:rsidR="00FA3BAF" w:rsidRPr="00FA3BAF">
              <w:t>ppe läbimist tõendava dokumendi koopia</w:t>
            </w:r>
          </w:p>
        </w:tc>
        <w:tc>
          <w:tcPr>
            <w:tcW w:w="1230" w:type="dxa"/>
          </w:tcPr>
          <w:p w14:paraId="451A3B2F" w14:textId="77777777" w:rsidR="00FA3BAF" w:rsidRDefault="00FA3BAF" w:rsidP="00FA7058">
            <w:pPr>
              <w:jc w:val="both"/>
            </w:pPr>
          </w:p>
        </w:tc>
        <w:tc>
          <w:tcPr>
            <w:tcW w:w="2760" w:type="dxa"/>
          </w:tcPr>
          <w:p w14:paraId="1A5D600E" w14:textId="77777777" w:rsidR="00FA3BAF" w:rsidRDefault="00FA3BAF" w:rsidP="00FA7058">
            <w:pPr>
              <w:jc w:val="both"/>
            </w:pPr>
          </w:p>
        </w:tc>
      </w:tr>
      <w:tr w:rsidR="00FA3BAF" w14:paraId="06D4D2FE" w14:textId="77777777" w:rsidTr="00FA3BAF">
        <w:trPr>
          <w:trHeight w:val="224"/>
        </w:trPr>
        <w:tc>
          <w:tcPr>
            <w:tcW w:w="4754" w:type="dxa"/>
          </w:tcPr>
          <w:p w14:paraId="7BB77004" w14:textId="4F8A61A1" w:rsidR="00FA3BAF" w:rsidRDefault="00FA3BAF" w:rsidP="00FA7058">
            <w:pPr>
              <w:jc w:val="both"/>
            </w:pPr>
            <w:r>
              <w:t>kutseeksami eelduseks olevate arvestuste läbimist kinnitavad dokumendid</w:t>
            </w:r>
          </w:p>
        </w:tc>
        <w:tc>
          <w:tcPr>
            <w:tcW w:w="1230" w:type="dxa"/>
          </w:tcPr>
          <w:p w14:paraId="47514084" w14:textId="77777777" w:rsidR="00FA3BAF" w:rsidRDefault="00FA3BAF" w:rsidP="00FA7058">
            <w:pPr>
              <w:jc w:val="both"/>
            </w:pPr>
          </w:p>
        </w:tc>
        <w:tc>
          <w:tcPr>
            <w:tcW w:w="2760" w:type="dxa"/>
          </w:tcPr>
          <w:p w14:paraId="1324D38F" w14:textId="77777777" w:rsidR="00FA3BAF" w:rsidRDefault="00FA3BAF" w:rsidP="00FA7058">
            <w:pPr>
              <w:jc w:val="both"/>
            </w:pPr>
          </w:p>
        </w:tc>
      </w:tr>
      <w:tr w:rsidR="00FA3BAF" w14:paraId="0E038485" w14:textId="77777777" w:rsidTr="00FA3BAF">
        <w:trPr>
          <w:trHeight w:val="215"/>
        </w:trPr>
        <w:tc>
          <w:tcPr>
            <w:tcW w:w="4754" w:type="dxa"/>
          </w:tcPr>
          <w:p w14:paraId="52084CE6" w14:textId="77777777" w:rsidR="00FA3BAF" w:rsidRDefault="004136BD" w:rsidP="00FA7058">
            <w:pPr>
              <w:jc w:val="both"/>
            </w:pPr>
            <w:r>
              <w:t>Taotlus</w:t>
            </w:r>
          </w:p>
        </w:tc>
        <w:tc>
          <w:tcPr>
            <w:tcW w:w="1230" w:type="dxa"/>
          </w:tcPr>
          <w:p w14:paraId="237AE90D" w14:textId="77777777" w:rsidR="00FA3BAF" w:rsidRDefault="00FA3BAF" w:rsidP="00FA7058">
            <w:pPr>
              <w:jc w:val="both"/>
            </w:pPr>
          </w:p>
        </w:tc>
        <w:tc>
          <w:tcPr>
            <w:tcW w:w="2760" w:type="dxa"/>
          </w:tcPr>
          <w:p w14:paraId="3D4B54DD" w14:textId="77777777" w:rsidR="00FA3BAF" w:rsidRDefault="00FA3BAF" w:rsidP="00FA7058">
            <w:pPr>
              <w:jc w:val="both"/>
            </w:pPr>
          </w:p>
        </w:tc>
      </w:tr>
      <w:tr w:rsidR="004136BD" w14:paraId="727BBE26" w14:textId="77777777" w:rsidTr="00FA3BAF">
        <w:trPr>
          <w:trHeight w:val="215"/>
        </w:trPr>
        <w:tc>
          <w:tcPr>
            <w:tcW w:w="4754" w:type="dxa"/>
          </w:tcPr>
          <w:p w14:paraId="37FF9AD0" w14:textId="77777777" w:rsidR="004136BD" w:rsidRDefault="004136BD" w:rsidP="00FA7058">
            <w:pPr>
              <w:jc w:val="both"/>
            </w:pPr>
            <w:r>
              <w:t>Maksekorraldus kutse omistamisega seotud kulude tasumise kohta</w:t>
            </w:r>
          </w:p>
        </w:tc>
        <w:tc>
          <w:tcPr>
            <w:tcW w:w="1230" w:type="dxa"/>
          </w:tcPr>
          <w:p w14:paraId="63E2F5C0" w14:textId="77777777" w:rsidR="004136BD" w:rsidRDefault="004136BD" w:rsidP="00FA7058">
            <w:pPr>
              <w:jc w:val="both"/>
            </w:pPr>
          </w:p>
        </w:tc>
        <w:tc>
          <w:tcPr>
            <w:tcW w:w="2760" w:type="dxa"/>
          </w:tcPr>
          <w:p w14:paraId="14FABEF0" w14:textId="77777777" w:rsidR="004136BD" w:rsidRDefault="004136BD" w:rsidP="00FA7058">
            <w:pPr>
              <w:jc w:val="both"/>
            </w:pPr>
          </w:p>
        </w:tc>
      </w:tr>
    </w:tbl>
    <w:p w14:paraId="4A0F00FE" w14:textId="77777777" w:rsidR="00A1195D" w:rsidRDefault="00A1195D" w:rsidP="002D4BBF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136BD" w14:paraId="1F432C91" w14:textId="77777777" w:rsidTr="004136BD">
        <w:tc>
          <w:tcPr>
            <w:tcW w:w="10607" w:type="dxa"/>
          </w:tcPr>
          <w:p w14:paraId="3CA5FC05" w14:textId="3A9FD835" w:rsidR="00F3387F" w:rsidRDefault="00F3387F" w:rsidP="00F3387F">
            <w:pPr>
              <w:spacing w:line="480" w:lineRule="auto"/>
              <w:jc w:val="both"/>
            </w:pPr>
            <w:r>
              <w:t xml:space="preserve">MÄRGE AVALDUSE VASTUVÕTMISE KOHTA </w:t>
            </w:r>
            <w:r>
              <w:rPr>
                <w:rFonts w:ascii="Times New Roman" w:hAnsi="Times New Roman" w:cs="Times New Roman"/>
              </w:rPr>
              <w:t>​</w:t>
            </w:r>
            <w:r>
              <w:t>(T</w:t>
            </w:r>
            <w:r>
              <w:rPr>
                <w:rFonts w:ascii="Century Schoolbook" w:hAnsi="Century Schoolbook" w:cs="Century Schoolbook"/>
              </w:rPr>
              <w:t>ä</w:t>
            </w:r>
            <w:r>
              <w:t xml:space="preserve">idab kutse andja ) </w:t>
            </w:r>
          </w:p>
          <w:p w14:paraId="46C22D4C" w14:textId="7D38DE12" w:rsidR="00F3387F" w:rsidRDefault="00F3387F" w:rsidP="00F3387F">
            <w:pPr>
              <w:spacing w:line="480" w:lineRule="auto"/>
              <w:jc w:val="both"/>
            </w:pPr>
            <w:r>
              <w:t>Taotluse saamise kuupäev</w:t>
            </w:r>
            <w:r w:rsidR="00647480">
              <w:t>:</w:t>
            </w:r>
            <w:r>
              <w:t xml:space="preserve"> .................................... </w:t>
            </w:r>
          </w:p>
          <w:p w14:paraId="2250A284" w14:textId="09AC4D5B" w:rsidR="00F3387F" w:rsidRDefault="00F3387F" w:rsidP="00F3387F">
            <w:pPr>
              <w:spacing w:line="480" w:lineRule="auto"/>
              <w:jc w:val="both"/>
            </w:pPr>
            <w:r>
              <w:t>Vastu võtnud isiku nimi</w:t>
            </w:r>
            <w:r w:rsidR="00647480">
              <w:t>:</w:t>
            </w:r>
            <w:r>
              <w:t xml:space="preserve"> ...................................... </w:t>
            </w:r>
          </w:p>
          <w:p w14:paraId="0A7756A2" w14:textId="3220566E" w:rsidR="00F3387F" w:rsidRDefault="00F3387F" w:rsidP="00F3387F">
            <w:pPr>
              <w:spacing w:line="480" w:lineRule="auto"/>
              <w:jc w:val="both"/>
            </w:pPr>
            <w:r>
              <w:t>Registreerimise number</w:t>
            </w:r>
            <w:r w:rsidR="00647480">
              <w:t>:</w:t>
            </w:r>
            <w:r>
              <w:t xml:space="preserve"> ............</w:t>
            </w:r>
          </w:p>
        </w:tc>
      </w:tr>
      <w:tr w:rsidR="004136BD" w14:paraId="10A34932" w14:textId="77777777" w:rsidTr="004136BD">
        <w:tc>
          <w:tcPr>
            <w:tcW w:w="10607" w:type="dxa"/>
          </w:tcPr>
          <w:p w14:paraId="6F11747D" w14:textId="5EA0ACA7" w:rsidR="00F3387F" w:rsidRDefault="00F3387F" w:rsidP="00F3387F">
            <w:pPr>
              <w:jc w:val="both"/>
            </w:pPr>
            <w:r>
              <w:t>MÄRGE TAOTLEJALE TEATISE SAATMISE KOHTA (Täidab KK)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1"/>
            </w:tblGrid>
            <w:tr w:rsidR="00F3387F" w14:paraId="4DEDC568" w14:textId="77777777" w:rsidTr="00F3387F">
              <w:tc>
                <w:tcPr>
                  <w:tcW w:w="10376" w:type="dxa"/>
                </w:tcPr>
                <w:p w14:paraId="0BAED9FF" w14:textId="77777777" w:rsidR="00F3387F" w:rsidRDefault="00F3387F" w:rsidP="00F3387F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</w:pPr>
                </w:p>
              </w:tc>
            </w:tr>
            <w:tr w:rsidR="00F3387F" w14:paraId="6255C275" w14:textId="77777777" w:rsidTr="00F3387F">
              <w:tc>
                <w:tcPr>
                  <w:tcW w:w="10376" w:type="dxa"/>
                </w:tcPr>
                <w:p w14:paraId="35BB0258" w14:textId="254BB6FE" w:rsidR="00F3387F" w:rsidRDefault="00F3387F" w:rsidP="00F3387F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</w:pPr>
                </w:p>
              </w:tc>
            </w:tr>
            <w:tr w:rsidR="00F3387F" w14:paraId="3E38AB5F" w14:textId="77777777" w:rsidTr="00F3387F">
              <w:tc>
                <w:tcPr>
                  <w:tcW w:w="10376" w:type="dxa"/>
                </w:tcPr>
                <w:p w14:paraId="0F11F034" w14:textId="77777777" w:rsidR="00F3387F" w:rsidRDefault="00F3387F" w:rsidP="00F3387F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</w:pPr>
                </w:p>
              </w:tc>
            </w:tr>
            <w:tr w:rsidR="00F3387F" w14:paraId="3C324F0D" w14:textId="77777777" w:rsidTr="00F3387F">
              <w:tc>
                <w:tcPr>
                  <w:tcW w:w="10376" w:type="dxa"/>
                </w:tcPr>
                <w:p w14:paraId="1F1322FF" w14:textId="77777777" w:rsidR="00F3387F" w:rsidRDefault="00F3387F" w:rsidP="00F3387F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</w:pPr>
                </w:p>
              </w:tc>
            </w:tr>
            <w:tr w:rsidR="00F3387F" w14:paraId="7C60D4AD" w14:textId="77777777" w:rsidTr="00F3387F">
              <w:tc>
                <w:tcPr>
                  <w:tcW w:w="10376" w:type="dxa"/>
                </w:tcPr>
                <w:p w14:paraId="710F8B53" w14:textId="77777777" w:rsidR="00F3387F" w:rsidRDefault="00F3387F" w:rsidP="00F3387F">
                  <w:pPr>
                    <w:pStyle w:val="ListParagraph"/>
                    <w:numPr>
                      <w:ilvl w:val="0"/>
                      <w:numId w:val="17"/>
                    </w:numPr>
                    <w:jc w:val="both"/>
                  </w:pPr>
                </w:p>
              </w:tc>
            </w:tr>
          </w:tbl>
          <w:p w14:paraId="29CBF5D9" w14:textId="77777777" w:rsidR="00F3387F" w:rsidRDefault="00F3387F" w:rsidP="00F3387F">
            <w:pPr>
              <w:jc w:val="both"/>
            </w:pPr>
          </w:p>
        </w:tc>
      </w:tr>
      <w:tr w:rsidR="004136BD" w14:paraId="118DF1B5" w14:textId="77777777" w:rsidTr="004136BD">
        <w:tc>
          <w:tcPr>
            <w:tcW w:w="10607" w:type="dxa"/>
          </w:tcPr>
          <w:p w14:paraId="633BC1F4" w14:textId="77777777" w:rsidR="004136BD" w:rsidRDefault="00F3387F" w:rsidP="00FA7058">
            <w:pPr>
              <w:jc w:val="both"/>
            </w:pPr>
            <w:r>
              <w:t>Teatise sisu                                             Teatise saanud isiku nimi                                                        Kuupäev</w:t>
            </w:r>
          </w:p>
          <w:p w14:paraId="068C8FBA" w14:textId="77777777" w:rsidR="00F3387F" w:rsidRDefault="00F3387F" w:rsidP="00FA7058">
            <w:pPr>
              <w:jc w:val="both"/>
            </w:pPr>
          </w:p>
          <w:p w14:paraId="18373B6C" w14:textId="77777777" w:rsidR="00F3387F" w:rsidRDefault="00F3387F" w:rsidP="00FA7058">
            <w:pPr>
              <w:jc w:val="both"/>
            </w:pPr>
          </w:p>
          <w:p w14:paraId="19EF6F4F" w14:textId="77777777" w:rsidR="00F3387F" w:rsidRDefault="00F3387F" w:rsidP="00FA7058">
            <w:pPr>
              <w:jc w:val="both"/>
            </w:pPr>
          </w:p>
        </w:tc>
      </w:tr>
    </w:tbl>
    <w:p w14:paraId="0D7E7596" w14:textId="77777777" w:rsidR="00FA7058" w:rsidRDefault="00FA7058" w:rsidP="002D4BBF">
      <w:pPr>
        <w:spacing w:after="0"/>
        <w:jc w:val="both"/>
      </w:pPr>
    </w:p>
    <w:p w14:paraId="47A02C63" w14:textId="77777777" w:rsidR="00113868" w:rsidRDefault="00113868" w:rsidP="002D4BBF">
      <w:pPr>
        <w:spacing w:after="0"/>
        <w:jc w:val="both"/>
      </w:pPr>
    </w:p>
    <w:p w14:paraId="62E87EB2" w14:textId="77777777" w:rsidR="00113868" w:rsidRDefault="00113868" w:rsidP="002D4BBF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3387F" w14:paraId="4A179AF1" w14:textId="77777777" w:rsidTr="00F3387F">
        <w:tc>
          <w:tcPr>
            <w:tcW w:w="10607" w:type="dxa"/>
          </w:tcPr>
          <w:p w14:paraId="4771C43F" w14:textId="77777777" w:rsidR="00F3387F" w:rsidRDefault="00F3387F" w:rsidP="00FA7058">
            <w:pPr>
              <w:jc w:val="both"/>
            </w:pPr>
            <w:r>
              <w:t>PALUME RISTIGA TÄHISTADA SOBIV VARIANT</w:t>
            </w:r>
          </w:p>
          <w:p w14:paraId="72828D09" w14:textId="77777777" w:rsidR="00F3387F" w:rsidRDefault="00EE31BA" w:rsidP="00FA7058">
            <w:pPr>
              <w:jc w:val="both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414980A" wp14:editId="4519827C">
                      <wp:simplePos x="0" y="0"/>
                      <wp:positionH relativeFrom="column">
                        <wp:posOffset>173567</wp:posOffset>
                      </wp:positionH>
                      <wp:positionV relativeFrom="paragraph">
                        <wp:posOffset>139912</wp:posOffset>
                      </wp:positionV>
                      <wp:extent cx="474133" cy="223520"/>
                      <wp:effectExtent l="0" t="0" r="21590" b="24130"/>
                      <wp:wrapNone/>
                      <wp:docPr id="4" name="Ristkül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133" cy="2235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6D383E" id="Ristkülik 4" o:spid="_x0000_s1026" style="position:absolute;margin-left:13.65pt;margin-top:11pt;width:37.35pt;height:17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" fillcolor="white [3201]" strokecolor="#777c84 [3209]" strokeweight="2pt"/>
                  </w:pict>
                </mc:Fallback>
              </mc:AlternateContent>
            </w:r>
          </w:p>
          <w:p w14:paraId="15697E8B" w14:textId="77777777" w:rsidR="00F3387F" w:rsidRDefault="00EE31BA" w:rsidP="00FA70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Pr="00EE31BA">
              <w:rPr>
                <w:sz w:val="16"/>
                <w:szCs w:val="16"/>
              </w:rPr>
              <w:t>OLEN NÕUS OMA EES- JA PEREKONNANIME NING ISIKUKOODI AVALIKUSTAMISEGA KUTSEREGISTRIS</w:t>
            </w:r>
          </w:p>
          <w:p w14:paraId="0B28601C" w14:textId="77777777" w:rsidR="00EE31BA" w:rsidRDefault="00EE31BA" w:rsidP="00FA7058">
            <w:pPr>
              <w:jc w:val="both"/>
              <w:rPr>
                <w:sz w:val="16"/>
                <w:szCs w:val="16"/>
              </w:rPr>
            </w:pPr>
          </w:p>
          <w:p w14:paraId="26FBBBD5" w14:textId="77777777" w:rsidR="00EE31BA" w:rsidRDefault="00EE31BA" w:rsidP="00FA7058">
            <w:pPr>
              <w:jc w:val="both"/>
              <w:rPr>
                <w:sz w:val="16"/>
                <w:szCs w:val="16"/>
              </w:rPr>
            </w:pPr>
          </w:p>
          <w:p w14:paraId="2261B3EC" w14:textId="77777777" w:rsidR="00EE31BA" w:rsidRDefault="00EE31BA" w:rsidP="00FA7058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47CA2A1" wp14:editId="0C77BE60">
                      <wp:simplePos x="0" y="0"/>
                      <wp:positionH relativeFrom="column">
                        <wp:posOffset>173567</wp:posOffset>
                      </wp:positionH>
                      <wp:positionV relativeFrom="paragraph">
                        <wp:posOffset>58632</wp:posOffset>
                      </wp:positionV>
                      <wp:extent cx="474133" cy="223520"/>
                      <wp:effectExtent l="0" t="0" r="21590" b="24130"/>
                      <wp:wrapNone/>
                      <wp:docPr id="5" name="Ristkül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133" cy="2235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47400" id="Ristkülik 5" o:spid="_x0000_s1026" style="position:absolute;margin-left:13.65pt;margin-top:4.6pt;width:37.35pt;height:17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" fillcolor="white [3201]" strokecolor="#777c84 [3209]" strokeweight="2pt"/>
                  </w:pict>
                </mc:Fallback>
              </mc:AlternateContent>
            </w:r>
          </w:p>
          <w:p w14:paraId="4FCA6700" w14:textId="77777777" w:rsidR="00F3387F" w:rsidRDefault="00EE31BA" w:rsidP="00FA70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EE31BA">
              <w:rPr>
                <w:sz w:val="16"/>
                <w:szCs w:val="16"/>
              </w:rPr>
              <w:t>EI OLE NÕUS OMA EES- JA PEREKONNANIME NING ISIKUKOODI AVALIKUSTAMISEGA KUTSEREGISTRIS</w:t>
            </w:r>
          </w:p>
          <w:p w14:paraId="4306C928" w14:textId="77777777" w:rsidR="002222A1" w:rsidRDefault="002222A1" w:rsidP="00FA7058">
            <w:pPr>
              <w:jc w:val="both"/>
              <w:rPr>
                <w:sz w:val="16"/>
                <w:szCs w:val="16"/>
              </w:rPr>
            </w:pPr>
          </w:p>
          <w:p w14:paraId="73D83FE1" w14:textId="22DE3E3F" w:rsidR="002222A1" w:rsidRPr="002D4BBF" w:rsidRDefault="002222A1" w:rsidP="00FA7058">
            <w:pPr>
              <w:jc w:val="both"/>
              <w:rPr>
                <w:sz w:val="16"/>
                <w:szCs w:val="16"/>
              </w:rPr>
            </w:pPr>
          </w:p>
        </w:tc>
      </w:tr>
    </w:tbl>
    <w:p w14:paraId="069FE14D" w14:textId="77777777" w:rsidR="00F3387F" w:rsidRDefault="00F3387F" w:rsidP="002D4BBF">
      <w:pPr>
        <w:jc w:val="both"/>
      </w:pPr>
    </w:p>
    <w:sectPr w:rsidR="00F3387F" w:rsidSect="002D4BBF">
      <w:footerReference w:type="default" r:id="rId11"/>
      <w:pgSz w:w="11907" w:h="16839" w:code="1"/>
      <w:pgMar w:top="238" w:right="720" w:bottom="261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91CA" w14:textId="77777777" w:rsidR="00C51302" w:rsidRDefault="00C51302">
      <w:pPr>
        <w:spacing w:after="0" w:line="240" w:lineRule="auto"/>
      </w:pPr>
      <w:r>
        <w:separator/>
      </w:r>
    </w:p>
  </w:endnote>
  <w:endnote w:type="continuationSeparator" w:id="0">
    <w:p w14:paraId="100EDBD1" w14:textId="77777777" w:rsidR="00C51302" w:rsidRDefault="00C5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625430"/>
      <w:docPartObj>
        <w:docPartGallery w:val="Page Numbers (Bottom of Page)"/>
        <w:docPartUnique/>
      </w:docPartObj>
    </w:sdtPr>
    <w:sdtContent>
      <w:p w14:paraId="799519BC" w14:textId="77777777" w:rsidR="00A1195D" w:rsidRDefault="004136BD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50BA71" wp14:editId="0B0D5B5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2" name="Võrdkülgne kolmnur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30BA6" w14:textId="3302903C" w:rsidR="004136BD" w:rsidRDefault="004136B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9322B" w:rsidRPr="0009322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50BA7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Võrdkülgne kolmnurk 2" o:spid="_x0000_s1027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" adj="21600" fillcolor="#d2eaf1" stroked="f">
                  <v:textbox>
                    <w:txbxContent>
                      <w:p w14:paraId="19730BA6" w14:textId="3302903C" w:rsidR="004136BD" w:rsidRDefault="004136B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09322B" w:rsidRPr="0009322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0ACA" w14:textId="77777777" w:rsidR="00C51302" w:rsidRDefault="00C51302">
      <w:pPr>
        <w:spacing w:after="0" w:line="240" w:lineRule="auto"/>
      </w:pPr>
      <w:r>
        <w:separator/>
      </w:r>
    </w:p>
  </w:footnote>
  <w:footnote w:type="continuationSeparator" w:id="0">
    <w:p w14:paraId="22FD48A4" w14:textId="77777777" w:rsidR="00C51302" w:rsidRDefault="00C5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8A2"/>
    <w:multiLevelType w:val="hybridMultilevel"/>
    <w:tmpl w:val="F61E7F9E"/>
    <w:lvl w:ilvl="0" w:tplc="04250017">
      <w:start w:val="1"/>
      <w:numFmt w:val="lowerLetter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9ED"/>
    <w:multiLevelType w:val="multilevel"/>
    <w:tmpl w:val="CD40BF9A"/>
    <w:styleLink w:val="Tpploend"/>
    <w:lvl w:ilvl="0">
      <w:start w:val="1"/>
      <w:numFmt w:val="bullet"/>
      <w:pStyle w:val="Tpp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Tpp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2" w15:restartNumberingAfterBreak="0">
    <w:nsid w:val="0D9D0281"/>
    <w:multiLevelType w:val="hybridMultilevel"/>
    <w:tmpl w:val="9F40CC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3499"/>
    <w:multiLevelType w:val="multilevel"/>
    <w:tmpl w:val="85C08436"/>
    <w:styleLink w:val="Numberloend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4" w15:restartNumberingAfterBreak="0">
    <w:nsid w:val="364658F9"/>
    <w:multiLevelType w:val="hybridMultilevel"/>
    <w:tmpl w:val="24F65E0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86591"/>
    <w:multiLevelType w:val="hybridMultilevel"/>
    <w:tmpl w:val="8B00070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23488"/>
    <w:multiLevelType w:val="hybridMultilevel"/>
    <w:tmpl w:val="35961292"/>
    <w:lvl w:ilvl="0" w:tplc="042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064E5D"/>
    <w:multiLevelType w:val="hybridMultilevel"/>
    <w:tmpl w:val="5AFA9CB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F33FF"/>
    <w:multiLevelType w:val="hybridMultilevel"/>
    <w:tmpl w:val="D5442AF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281348">
    <w:abstractNumId w:val="1"/>
  </w:num>
  <w:num w:numId="2" w16cid:durableId="1936014459">
    <w:abstractNumId w:val="3"/>
  </w:num>
  <w:num w:numId="3" w16cid:durableId="889658124">
    <w:abstractNumId w:val="1"/>
  </w:num>
  <w:num w:numId="4" w16cid:durableId="373585523">
    <w:abstractNumId w:val="1"/>
  </w:num>
  <w:num w:numId="5" w16cid:durableId="2043430735">
    <w:abstractNumId w:val="1"/>
  </w:num>
  <w:num w:numId="6" w16cid:durableId="486820077">
    <w:abstractNumId w:val="3"/>
  </w:num>
  <w:num w:numId="7" w16cid:durableId="1342050925">
    <w:abstractNumId w:val="1"/>
  </w:num>
  <w:num w:numId="8" w16cid:durableId="1580366963">
    <w:abstractNumId w:val="1"/>
  </w:num>
  <w:num w:numId="9" w16cid:durableId="1676151594">
    <w:abstractNumId w:val="1"/>
  </w:num>
  <w:num w:numId="10" w16cid:durableId="328097364">
    <w:abstractNumId w:val="3"/>
  </w:num>
  <w:num w:numId="11" w16cid:durableId="1040666488">
    <w:abstractNumId w:val="7"/>
  </w:num>
  <w:num w:numId="12" w16cid:durableId="1595939887">
    <w:abstractNumId w:val="0"/>
  </w:num>
  <w:num w:numId="13" w16cid:durableId="1323386591">
    <w:abstractNumId w:val="6"/>
  </w:num>
  <w:num w:numId="14" w16cid:durableId="1209220424">
    <w:abstractNumId w:val="8"/>
  </w:num>
  <w:num w:numId="15" w16cid:durableId="434718206">
    <w:abstractNumId w:val="4"/>
  </w:num>
  <w:num w:numId="16" w16cid:durableId="2119983457">
    <w:abstractNumId w:val="5"/>
  </w:num>
  <w:num w:numId="17" w16cid:durableId="148944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C6"/>
    <w:rsid w:val="00065A8B"/>
    <w:rsid w:val="0009322B"/>
    <w:rsid w:val="000E448A"/>
    <w:rsid w:val="00113868"/>
    <w:rsid w:val="001229D9"/>
    <w:rsid w:val="001D3368"/>
    <w:rsid w:val="001E474F"/>
    <w:rsid w:val="001E76BC"/>
    <w:rsid w:val="002222A1"/>
    <w:rsid w:val="002D21C6"/>
    <w:rsid w:val="002D4BBF"/>
    <w:rsid w:val="002E71A1"/>
    <w:rsid w:val="004136BD"/>
    <w:rsid w:val="006156BD"/>
    <w:rsid w:val="00622C11"/>
    <w:rsid w:val="00647480"/>
    <w:rsid w:val="006F6126"/>
    <w:rsid w:val="00723675"/>
    <w:rsid w:val="00775973"/>
    <w:rsid w:val="008A440A"/>
    <w:rsid w:val="00910A5A"/>
    <w:rsid w:val="00A1195D"/>
    <w:rsid w:val="00B0272F"/>
    <w:rsid w:val="00BE7FCE"/>
    <w:rsid w:val="00C51302"/>
    <w:rsid w:val="00DA4CA2"/>
    <w:rsid w:val="00EE31BA"/>
    <w:rsid w:val="00F3387F"/>
    <w:rsid w:val="00F50C86"/>
    <w:rsid w:val="00FA3BAF"/>
    <w:rsid w:val="00FA705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height-percent:900" fillcolor="white">
      <v:fill color="white"/>
    </o:shapedefaults>
    <o:shapelayout v:ext="edit">
      <o:idmap v:ext="edit" data="2"/>
    </o:shapelayout>
  </w:shapeDefaults>
  <w:decimalSymbol w:val=","/>
  <w:listSeparator w:val=","/>
  <w14:docId w14:val="58244AF1"/>
  <w15:docId w15:val="{137B70D1-609E-EE42-BDAF-AEA7F19A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414751" w:themeColor="text2" w:themeShade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ookTitle">
    <w:name w:val="Book Title"/>
    <w:basedOn w:val="DefaultParagraphFont"/>
    <w:uiPriority w:val="33"/>
    <w:qFormat/>
    <w:rPr>
      <w:rFonts w:cs="Times New Roman"/>
      <w:smallCaps/>
      <w:color w:val="000000"/>
      <w:spacing w:val="10"/>
    </w:rPr>
  </w:style>
  <w:style w:type="numbering" w:customStyle="1" w:styleId="Tpploend">
    <w:name w:val="Täpploend"/>
    <w:uiPriority w:val="99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i/>
      <w:color w:val="E65B0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414751" w:themeColor="text2" w:themeShade="BF"/>
      <w:sz w:val="20"/>
      <w:szCs w:val="20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E65B01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Numberloend">
    <w:name w:val="Numberloend"/>
    <w:uiPriority w:val="99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qFormat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575F6D" w:themeColor="text2"/>
      <w:spacing w:val="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3667C3" w:themeColor="accent2" w:themeShade="B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14751" w:themeColor="text2" w:themeShade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414751" w:themeColor="text2" w:themeShade="BF"/>
      <w:sz w:val="20"/>
      <w:szCs w:val="20"/>
    </w:rPr>
  </w:style>
  <w:style w:type="table" w:customStyle="1" w:styleId="Laad6">
    <w:name w:val="Laad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FE8637" w:themeColor="accent1"/>
        <w:left w:val="single" w:sz="4" w:space="0" w:color="FE8637" w:themeColor="accent1"/>
        <w:bottom w:val="single" w:sz="4" w:space="0" w:color="FE8637" w:themeColor="accent1"/>
        <w:right w:val="single" w:sz="4" w:space="0" w:color="FE863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D6" w:themeFill="accent1" w:themeFillTint="33"/>
    </w:tcPr>
    <w:tblStylePr w:type="firstRow">
      <w:rPr>
        <w:b/>
        <w:bCs/>
        <w:color w:val="575F6D" w:themeColor="text2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firstCol">
      <w:rPr>
        <w:b/>
        <w:bCs/>
        <w:color w:val="575F6D" w:themeColor="text2"/>
      </w:rPr>
    </w:tblStylePr>
    <w:tblStylePr w:type="lastCol">
      <w:rPr>
        <w:color w:val="000000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paragraph" w:customStyle="1" w:styleId="Kategooria">
    <w:name w:val="Kategooria"/>
    <w:basedOn w:val="Normal"/>
    <w:pPr>
      <w:spacing w:after="0" w:line="240" w:lineRule="auto"/>
    </w:pPr>
    <w:rPr>
      <w:caps/>
      <w:color w:val="auto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customStyle="1" w:styleId="Tpp1">
    <w:name w:val="Täpp 1"/>
    <w:basedOn w:val="ListParagraph"/>
    <w:uiPriority w:val="37"/>
    <w:qFormat/>
    <w:pPr>
      <w:numPr>
        <w:numId w:val="9"/>
      </w:numPr>
      <w:spacing w:after="0"/>
    </w:pPr>
    <w:rPr>
      <w:color w:val="auto"/>
    </w:rPr>
  </w:style>
  <w:style w:type="paragraph" w:customStyle="1" w:styleId="Tpp2">
    <w:name w:val="Täpp 2"/>
    <w:basedOn w:val="ListParagraph"/>
    <w:uiPriority w:val="37"/>
    <w:qFormat/>
    <w:pPr>
      <w:numPr>
        <w:ilvl w:val="1"/>
        <w:numId w:val="9"/>
      </w:numPr>
    </w:pPr>
    <w:rPr>
      <w:color w:val="auto"/>
    </w:rPr>
  </w:style>
  <w:style w:type="paragraph" w:styleId="NoSpacing">
    <w:name w:val="No Spacing"/>
    <w:uiPriority w:val="1"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4"/>
    <w:qFormat/>
    <w:rsid w:val="00FA70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FA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3">
    <w:name w:val="Body Text 3"/>
    <w:basedOn w:val="Normal"/>
    <w:link w:val="BodyText3Char"/>
    <w:uiPriority w:val="99"/>
    <w:rsid w:val="004136BD"/>
    <w:pPr>
      <w:suppressAutoHyphens/>
      <w:spacing w:before="120" w:after="120" w:line="480" w:lineRule="auto"/>
      <w:jc w:val="both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136BD"/>
    <w:rPr>
      <w:rFonts w:ascii="Times New Roman" w:eastAsia="Times New Roman" w:hAnsi="Times New Roman" w:cs="Times New Roman"/>
      <w:b/>
      <w:bCs/>
      <w:color w:val="0000FF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87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87F"/>
    <w:rPr>
      <w:color w:val="414751" w:themeColor="text2" w:themeShade="B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a\AppData\Roaming\Microsoft\Templates\Faks%20(Orieli%20kujundu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0B3035150B43A3B389C432C4E1E0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C741B4-549E-4324-97F3-0017D8A622A6}"/>
      </w:docPartPr>
      <w:docPartBody>
        <w:p w:rsidR="0048114B" w:rsidRDefault="0048114B">
          <w:pPr>
            <w:pStyle w:val="2C0B3035150B43A3B389C432C4E1E0F7"/>
          </w:pPr>
          <w:r>
            <w:rPr>
              <w:color w:val="0E2841" w:themeColor="text2"/>
              <w:spacing w:val="20"/>
            </w:rPr>
            <w:t>[Tippige saatja ettevõtte nimi]</w:t>
          </w:r>
        </w:p>
      </w:docPartBody>
    </w:docPart>
    <w:docPart>
      <w:docPartPr>
        <w:name w:val="77F657680EAB4AAD81D673C12182DCE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85FC1D-9FF0-4575-B053-211B625CD674}"/>
      </w:docPartPr>
      <w:docPartBody>
        <w:p w:rsidR="0048114B" w:rsidRDefault="0048114B">
          <w:pPr>
            <w:pStyle w:val="77F657680EAB4AAD81D673C12182DCED"/>
          </w:pPr>
          <w:r>
            <w:rPr>
              <w:color w:val="0E2841" w:themeColor="text2"/>
              <w:spacing w:val="20"/>
            </w:rPr>
            <w:t>[Tippige ettevõtte aadress]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14B"/>
    <w:rsid w:val="00197E63"/>
    <w:rsid w:val="0048114B"/>
    <w:rsid w:val="00526CEB"/>
    <w:rsid w:val="008A440A"/>
    <w:rsid w:val="00C7461D"/>
    <w:rsid w:val="00DB0C0E"/>
    <w:rsid w:val="00E1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0B3035150B43A3B389C432C4E1E0F7">
    <w:name w:val="2C0B3035150B43A3B389C432C4E1E0F7"/>
  </w:style>
  <w:style w:type="paragraph" w:customStyle="1" w:styleId="77F657680EAB4AAD81D673C12182DCED">
    <w:name w:val="77F657680EAB4AAD81D673C12182D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kutseeksam
</CompanyAddress>
  <CompanyPhone>avaldus</CompanyPhone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9E0E52DB-E30E-4E1C-AFCA-299AB55BA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1DEC2-D547-AF46-ABF6-8D0124D4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C:\Users\mina\AppData\Roaming\Microsoft\Templates\Faks (Orieli kujundus).dotx</Template>
  <TotalTime>23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EKL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</dc:creator>
  <cp:keywords/>
  <cp:lastModifiedBy>Peeter Simisker</cp:lastModifiedBy>
  <cp:revision>5</cp:revision>
  <dcterms:created xsi:type="dcterms:W3CDTF">2023-08-03T04:47:00Z</dcterms:created>
  <dcterms:modified xsi:type="dcterms:W3CDTF">2024-07-14T19:28:00Z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TC017730739991</vt:lpwstr>
  </property>
</Properties>
</file>